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附件1：  </w:t>
      </w:r>
    </w:p>
    <w:p>
      <w:pPr>
        <w:widowControl/>
        <w:spacing w:before="100" w:after="100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杭州师范大学第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届大学生公共管理案例大赛报名表</w:t>
      </w:r>
      <w:bookmarkStart w:id="0" w:name="_GoBack"/>
      <w:bookmarkEnd w:id="0"/>
    </w:p>
    <w:tbl>
      <w:tblPr>
        <w:tblStyle w:val="2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97"/>
        <w:gridCol w:w="1063"/>
        <w:gridCol w:w="1382"/>
        <w:gridCol w:w="119"/>
        <w:gridCol w:w="1582"/>
        <w:gridCol w:w="284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参赛学院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</w:t>
            </w:r>
          </w:p>
        </w:tc>
        <w:tc>
          <w:tcPr>
            <w:tcW w:w="6876" w:type="dxa"/>
            <w:gridSpan w:val="6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指导老师姓名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手机号码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负责人姓名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专业、年级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44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手机号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47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01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66" w:type="dxa"/>
            <w:gridSpan w:val="2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46" w:type="dxa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□研究生组       □本科生组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参赛作品题目：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20" w:type="dxa"/>
            <w:gridSpan w:val="8"/>
            <w:vAlign w:val="center"/>
          </w:tcPr>
          <w:p>
            <w:pPr>
              <w:widowControl/>
              <w:spacing w:before="100" w:after="10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内容摘要（限300字，五号宋体，行间距18）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8820" w:type="dxa"/>
            <w:gridSpan w:val="8"/>
          </w:tcPr>
          <w:p>
            <w:pPr>
              <w:widowControl/>
              <w:spacing w:before="100" w:after="100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备注：请参赛负责人</w:t>
      </w:r>
      <w:r>
        <w:t>于20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3</w:t>
      </w:r>
      <w:r>
        <w:t>年9月1日</w:t>
      </w:r>
      <w:r>
        <w:rPr>
          <w:rFonts w:hint="eastAsia"/>
        </w:rPr>
        <w:t>17:00</w:t>
      </w:r>
      <w:r>
        <w:t>前</w:t>
      </w:r>
      <w:r>
        <w:rPr>
          <w:rFonts w:hint="eastAsia"/>
        </w:rPr>
        <w:t>将申报书</w:t>
      </w:r>
      <w:r>
        <w:t>发至邮箱：</w:t>
      </w:r>
      <w:r>
        <w:rPr>
          <w:rFonts w:hint="eastAsia"/>
        </w:rPr>
        <w:t>zsxxxsb2016@163.com</w:t>
      </w:r>
      <w: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IzYzZjY2RmYjg3YmViNTVkZDYwMjFkNGNlNzYxNGQifQ=="/>
  </w:docVars>
  <w:rsids>
    <w:rsidRoot w:val="5F857D93"/>
    <w:rsid w:val="000B0B60"/>
    <w:rsid w:val="00333BA1"/>
    <w:rsid w:val="003C417D"/>
    <w:rsid w:val="00567090"/>
    <w:rsid w:val="005C1833"/>
    <w:rsid w:val="00661B07"/>
    <w:rsid w:val="00776137"/>
    <w:rsid w:val="007D6E51"/>
    <w:rsid w:val="009C3C62"/>
    <w:rsid w:val="00F547E1"/>
    <w:rsid w:val="00F658B8"/>
    <w:rsid w:val="00FA1DBD"/>
    <w:rsid w:val="01FB0C05"/>
    <w:rsid w:val="076A4B12"/>
    <w:rsid w:val="1D262873"/>
    <w:rsid w:val="31FF40F7"/>
    <w:rsid w:val="51380496"/>
    <w:rsid w:val="51390913"/>
    <w:rsid w:val="5F857D93"/>
    <w:rsid w:val="696F01A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556;&#31036;&#2089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168</Words>
  <Characters>196</Characters>
  <Lines>1</Lines>
  <Paragraphs>1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2018-06-29T14:32:00Z</dcterms:created>
  <dc:creator>直捣黄龙</dc:creator>
  <cp:lastModifiedBy>grace</cp:lastModifiedBy>
  <dcterms:modified xsi:type="dcterms:W3CDTF">2023-06-12T01:29:01Z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7C1899E391014FD98DAEFEE1DD06D8BF</vt:lpwstr>
  </property>
</Properties>
</file>